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5591"/>
      </w:tblGrid>
      <w:tr w:rsidR="0084536E" w:rsidTr="008D24C8">
        <w:trPr>
          <w:jc w:val="center"/>
        </w:trPr>
        <w:tc>
          <w:tcPr>
            <w:tcW w:w="0" w:type="auto"/>
            <w:vAlign w:val="center"/>
          </w:tcPr>
          <w:p w:rsidR="0084536E" w:rsidRDefault="00FE1604" w:rsidP="008D24C8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6" type="#_x0000_t75" alt="KHerb" style="position:absolute;left:0;text-align:left;margin-left:0;margin-top:11.35pt;width:56.9pt;height:1in;z-index:-251658752;visibility:visible;mso-position-horizontal:center" wrapcoords="-569 0 -569 16200 4555 21150 6264 21150 15374 21150 17652 21150 21638 16650 21638 0 -569 0">
                  <v:imagedata r:id="rId5" o:title="KHerb"/>
                  <w10:wrap type="tight"/>
                  <w10:anchorlock/>
                </v:shape>
              </w:pict>
            </w:r>
          </w:p>
        </w:tc>
        <w:tc>
          <w:tcPr>
            <w:tcW w:w="0" w:type="auto"/>
            <w:vAlign w:val="center"/>
          </w:tcPr>
          <w:p w:rsidR="00180D30" w:rsidRDefault="0084536E" w:rsidP="008D24C8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</w:rPr>
              <w:t>MĚSTSKÝ ÚŘAD KUTNÁ 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 náměstí 552/1</w:t>
            </w:r>
            <w:smartTag w:uri="urn:schemas-microsoft-com:office:smarttags" w:element="PersonName">
              <w:r>
                <w:rPr>
                  <w:bCs/>
                  <w:sz w:val="22"/>
                </w:rPr>
                <w:t>,</w:t>
              </w:r>
            </w:smartTag>
            <w:r>
              <w:rPr>
                <w:bCs/>
                <w:sz w:val="22"/>
              </w:rPr>
              <w:t xml:space="preserve"> 284 01 Kutná Hora</w:t>
            </w:r>
            <w:smartTag w:uri="urn:schemas-microsoft-com:office:smarttags" w:element="PersonName">
              <w:r>
                <w:rPr>
                  <w:bCs/>
                  <w:sz w:val="22"/>
                </w:rPr>
                <w:t>,</w:t>
              </w:r>
            </w:smartTag>
            <w:r>
              <w:rPr>
                <w:bCs/>
                <w:sz w:val="22"/>
              </w:rPr>
              <w:t xml:space="preserve"> IČ: 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odbor životního prostředí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sídlo odboru: Radnická 178</w:t>
            </w:r>
            <w:smartTag w:uri="urn:schemas-microsoft-com:office:smarttags" w:element="PersonName">
              <w:r>
                <w:rPr>
                  <w:sz w:val="22"/>
                </w:rPr>
                <w:t>,</w:t>
              </w:r>
            </w:smartTag>
            <w:r>
              <w:rPr>
                <w:sz w:val="22"/>
              </w:rPr>
              <w:t xml:space="preserve"> Kutná Hora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tel.: 327 710 111, fax: 327 710 364</w:t>
            </w:r>
            <w:r>
              <w:rPr>
                <w:sz w:val="22"/>
              </w:rPr>
              <w:br/>
              <w:t>e-mail: </w:t>
            </w:r>
            <w:hyperlink r:id="rId6" w:history="1">
              <w:r w:rsidR="00351B9B" w:rsidRPr="00804F9D">
                <w:rPr>
                  <w:rStyle w:val="Hypertextovodkaz"/>
                  <w:sz w:val="22"/>
                </w:rPr>
                <w:t>podatelna@kutnahora.cz</w:t>
              </w:r>
            </w:hyperlink>
            <w:r>
              <w:rPr>
                <w:sz w:val="22"/>
              </w:rPr>
              <w:t>,</w:t>
            </w:r>
            <w:r w:rsidR="00180D30">
              <w:rPr>
                <w:sz w:val="22"/>
              </w:rPr>
              <w:t xml:space="preserve"> ID:</w:t>
            </w:r>
            <w:r w:rsidR="00180D30">
              <w:rPr>
                <w:sz w:val="22"/>
                <w:lang w:eastAsia="en-US"/>
              </w:rPr>
              <w:t xml:space="preserve"> b65bfx3</w:t>
            </w:r>
          </w:p>
          <w:p w:rsidR="0084536E" w:rsidRDefault="0084536E" w:rsidP="008D24C8">
            <w:pPr>
              <w:jc w:val="center"/>
            </w:pPr>
            <w:r>
              <w:rPr>
                <w:sz w:val="22"/>
              </w:rPr>
              <w:t xml:space="preserve"> </w:t>
            </w:r>
            <w:r w:rsidR="00FE1604">
              <w:rPr>
                <w:sz w:val="22"/>
              </w:rPr>
              <w:t xml:space="preserve"> </w:t>
            </w: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 w:rsidR="00FE1604"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 w:rsidR="00FE1604">
              <w:rPr>
                <w:sz w:val="22"/>
              </w:rPr>
              <w:t>/</w:t>
            </w:r>
            <w:bookmarkStart w:id="6" w:name="_GoBack"/>
            <w:bookmarkEnd w:id="3"/>
            <w:bookmarkEnd w:id="4"/>
            <w:bookmarkEnd w:id="5"/>
            <w:bookmarkEnd w:id="6"/>
          </w:p>
          <w:p w:rsidR="0084536E" w:rsidRDefault="0084536E" w:rsidP="008D24C8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A37A07" w:rsidRDefault="00A37A07"/>
    <w:p w:rsidR="008D24C8" w:rsidRDefault="008D24C8" w:rsidP="008D24C8">
      <w:pPr>
        <w:jc w:val="center"/>
        <w:rPr>
          <w:b/>
        </w:rPr>
      </w:pPr>
    </w:p>
    <w:p w:rsidR="008D24C8" w:rsidRPr="008D24C8" w:rsidRDefault="00D63927" w:rsidP="008D24C8">
      <w:pPr>
        <w:jc w:val="center"/>
        <w:rPr>
          <w:b/>
        </w:rPr>
      </w:pPr>
      <w:r w:rsidRPr="008D24C8">
        <w:rPr>
          <w:b/>
        </w:rPr>
        <w:t>Žádost o vyjádření</w:t>
      </w:r>
      <w:r w:rsidR="008D24C8" w:rsidRPr="008D24C8">
        <w:rPr>
          <w:b/>
        </w:rPr>
        <w:t xml:space="preserve"> k návrhu trasy</w:t>
      </w:r>
    </w:p>
    <w:p w:rsidR="008D24C8" w:rsidRDefault="008D24C8" w:rsidP="008D24C8">
      <w:pPr>
        <w:jc w:val="center"/>
      </w:pPr>
      <w:r w:rsidRPr="008D24C8">
        <w:rPr>
          <w:sz w:val="20"/>
          <w:szCs w:val="20"/>
        </w:rPr>
        <w:t>(předběžná informace dle 139 správního řádu</w:t>
      </w:r>
      <w:r>
        <w:rPr>
          <w:sz w:val="20"/>
          <w:szCs w:val="20"/>
        </w:rPr>
        <w:t>)</w:t>
      </w:r>
    </w:p>
    <w:p w:rsidR="008D24C8" w:rsidRDefault="008D24C8" w:rsidP="008D24C8">
      <w:pPr>
        <w:jc w:val="center"/>
      </w:pPr>
      <w:r>
        <w:t xml:space="preserve"> </w:t>
      </w:r>
    </w:p>
    <w:p w:rsidR="008D24C8" w:rsidRDefault="008D24C8" w:rsidP="008D24C8">
      <w:pPr>
        <w:jc w:val="center"/>
      </w:pPr>
      <w:r w:rsidRPr="00D63927">
        <w:t>dle § 7 odst. 4 zákona č. 334/1992 Sb., o ochraně zemědělského půdního fondu - ZP</w:t>
      </w:r>
      <w:r>
        <w:t>F</w:t>
      </w:r>
    </w:p>
    <w:p w:rsidR="008D24C8" w:rsidRDefault="008D24C8">
      <w:pPr>
        <w:rPr>
          <w:sz w:val="22"/>
          <w:szCs w:val="22"/>
        </w:rPr>
      </w:pPr>
      <w:r w:rsidRPr="008D24C8">
        <w:rPr>
          <w:sz w:val="22"/>
          <w:szCs w:val="22"/>
        </w:rPr>
        <w:t>(</w:t>
      </w:r>
      <w:r w:rsidR="00D63927" w:rsidRPr="008D24C8">
        <w:rPr>
          <w:sz w:val="22"/>
          <w:szCs w:val="22"/>
        </w:rPr>
        <w:t>nadzemní</w:t>
      </w:r>
      <w:r w:rsidRPr="008D24C8">
        <w:rPr>
          <w:sz w:val="22"/>
          <w:szCs w:val="22"/>
        </w:rPr>
        <w:t xml:space="preserve"> a podzemní</w:t>
      </w:r>
      <w:r w:rsidR="00D63927" w:rsidRPr="008D24C8">
        <w:rPr>
          <w:sz w:val="22"/>
          <w:szCs w:val="22"/>
        </w:rPr>
        <w:t xml:space="preserve"> vedení, pozemní komunikac</w:t>
      </w:r>
      <w:r w:rsidRPr="008D24C8">
        <w:rPr>
          <w:sz w:val="22"/>
          <w:szCs w:val="22"/>
        </w:rPr>
        <w:t>e</w:t>
      </w:r>
      <w:r w:rsidR="00D63927" w:rsidRPr="008D24C8">
        <w:rPr>
          <w:sz w:val="22"/>
          <w:szCs w:val="22"/>
        </w:rPr>
        <w:t>, celostátní</w:t>
      </w:r>
      <w:r w:rsidRPr="008D24C8">
        <w:rPr>
          <w:sz w:val="22"/>
          <w:szCs w:val="22"/>
        </w:rPr>
        <w:t xml:space="preserve"> </w:t>
      </w:r>
      <w:r w:rsidR="00D63927" w:rsidRPr="008D24C8">
        <w:rPr>
          <w:sz w:val="22"/>
          <w:szCs w:val="22"/>
        </w:rPr>
        <w:t>dr</w:t>
      </w:r>
      <w:r w:rsidRPr="008D24C8">
        <w:rPr>
          <w:sz w:val="22"/>
          <w:szCs w:val="22"/>
        </w:rPr>
        <w:t>á</w:t>
      </w:r>
      <w:r w:rsidR="00D63927" w:rsidRPr="008D24C8">
        <w:rPr>
          <w:sz w:val="22"/>
          <w:szCs w:val="22"/>
        </w:rPr>
        <w:t>h</w:t>
      </w:r>
      <w:r w:rsidRPr="008D24C8">
        <w:rPr>
          <w:sz w:val="22"/>
          <w:szCs w:val="22"/>
        </w:rPr>
        <w:t>y</w:t>
      </w:r>
      <w:r w:rsidR="00D63927" w:rsidRPr="008D24C8">
        <w:rPr>
          <w:sz w:val="22"/>
          <w:szCs w:val="22"/>
        </w:rPr>
        <w:t xml:space="preserve"> a vodní cest</w:t>
      </w:r>
      <w:r w:rsidRPr="008D24C8">
        <w:rPr>
          <w:sz w:val="22"/>
          <w:szCs w:val="22"/>
        </w:rPr>
        <w:t>y</w:t>
      </w:r>
      <w:r w:rsidR="00D63927" w:rsidRPr="008D24C8">
        <w:rPr>
          <w:sz w:val="22"/>
          <w:szCs w:val="22"/>
        </w:rPr>
        <w:t xml:space="preserve"> a jejich součást</w:t>
      </w:r>
      <w:r w:rsidRPr="008D24C8">
        <w:rPr>
          <w:sz w:val="22"/>
          <w:szCs w:val="22"/>
        </w:rPr>
        <w:t>i)</w:t>
      </w:r>
      <w:r w:rsidR="00D63927" w:rsidRPr="008D24C8">
        <w:rPr>
          <w:sz w:val="22"/>
          <w:szCs w:val="22"/>
        </w:rPr>
        <w:t xml:space="preserve"> </w:t>
      </w:r>
    </w:p>
    <w:p w:rsidR="008D24C8" w:rsidRPr="008D24C8" w:rsidRDefault="008D24C8" w:rsidP="008D24C8">
      <w:pPr>
        <w:rPr>
          <w:sz w:val="22"/>
          <w:szCs w:val="22"/>
        </w:rPr>
      </w:pPr>
    </w:p>
    <w:p w:rsidR="008D24C8" w:rsidRPr="008D24C8" w:rsidRDefault="008D24C8" w:rsidP="008D24C8">
      <w:pPr>
        <w:rPr>
          <w:sz w:val="22"/>
          <w:szCs w:val="22"/>
        </w:rPr>
      </w:pPr>
    </w:p>
    <w:p w:rsidR="008D24C8" w:rsidRPr="006F0CD9" w:rsidRDefault="008D24C8" w:rsidP="008D24C8"/>
    <w:p w:rsidR="006F0CD9" w:rsidRPr="006F0CD9" w:rsidRDefault="008D24C8" w:rsidP="008D24C8">
      <w:pPr>
        <w:rPr>
          <w:b/>
        </w:rPr>
      </w:pPr>
      <w:r w:rsidRPr="006F0CD9">
        <w:rPr>
          <w:b/>
        </w:rPr>
        <w:t>Žadatel</w:t>
      </w:r>
      <w:r w:rsidR="006F0CD9" w:rsidRPr="006F0CD9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F0CD9" w:rsidRPr="006F0CD9" w:rsidTr="00761D91">
        <w:tc>
          <w:tcPr>
            <w:tcW w:w="9212" w:type="dxa"/>
          </w:tcPr>
          <w:p w:rsidR="006F0CD9" w:rsidRPr="006F0CD9" w:rsidRDefault="006F0CD9" w:rsidP="006F0CD9"/>
          <w:p w:rsidR="006F0CD9" w:rsidRPr="006F0CD9" w:rsidRDefault="006F0CD9" w:rsidP="006F0CD9">
            <w:r w:rsidRPr="006F0CD9">
              <w:t>Jméno a příjmení (název):</w:t>
            </w:r>
          </w:p>
        </w:tc>
      </w:tr>
      <w:tr w:rsidR="006F0CD9" w:rsidRPr="006F0CD9" w:rsidTr="00761D91">
        <w:tc>
          <w:tcPr>
            <w:tcW w:w="9212" w:type="dxa"/>
          </w:tcPr>
          <w:p w:rsidR="006F0CD9" w:rsidRPr="006F0CD9" w:rsidRDefault="006F0CD9" w:rsidP="008D24C8"/>
          <w:p w:rsidR="006F0CD9" w:rsidRPr="006F0CD9" w:rsidRDefault="006F0CD9" w:rsidP="008D24C8">
            <w:r w:rsidRPr="006F0CD9">
              <w:t>Adresa (sídlo):</w:t>
            </w:r>
          </w:p>
        </w:tc>
      </w:tr>
      <w:tr w:rsidR="006F0CD9" w:rsidRPr="006F0CD9" w:rsidTr="00761D91">
        <w:tc>
          <w:tcPr>
            <w:tcW w:w="9212" w:type="dxa"/>
          </w:tcPr>
          <w:p w:rsidR="006F0CD9" w:rsidRDefault="006F0CD9" w:rsidP="008D24C8"/>
          <w:p w:rsidR="006F0CD9" w:rsidRPr="006F0CD9" w:rsidRDefault="006F0CD9" w:rsidP="008D24C8">
            <w:r w:rsidRPr="006F0CD9">
              <w:t>Datum narození/IČ:</w:t>
            </w:r>
            <w:r>
              <w:t xml:space="preserve">                                                          </w:t>
            </w:r>
            <w:r w:rsidRPr="006F0CD9">
              <w:t>T</w:t>
            </w:r>
            <w:r>
              <w:t>elefon:</w:t>
            </w:r>
          </w:p>
        </w:tc>
      </w:tr>
    </w:tbl>
    <w:p w:rsidR="006F0CD9" w:rsidRDefault="006F0CD9" w:rsidP="008D24C8"/>
    <w:p w:rsidR="006F0CD9" w:rsidRDefault="006F0CD9" w:rsidP="008D24C8"/>
    <w:p w:rsidR="00E92043" w:rsidRDefault="006F0CD9" w:rsidP="008D24C8">
      <w:r>
        <w:t>Žádám o vyjádření k návrhu trasy</w:t>
      </w:r>
    </w:p>
    <w:p w:rsidR="00E92043" w:rsidRDefault="00E92043" w:rsidP="008D24C8"/>
    <w:p w:rsidR="00E92043" w:rsidRDefault="00E92043" w:rsidP="008D24C8">
      <w:r>
        <w:t>Název: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2043" w:rsidTr="00761D91">
        <w:tc>
          <w:tcPr>
            <w:tcW w:w="9212" w:type="dxa"/>
          </w:tcPr>
          <w:p w:rsidR="00E92043" w:rsidRPr="00761D91" w:rsidRDefault="00E92043" w:rsidP="008D24C8">
            <w:pPr>
              <w:rPr>
                <w:sz w:val="22"/>
                <w:szCs w:val="22"/>
              </w:rPr>
            </w:pPr>
          </w:p>
          <w:p w:rsidR="00E92043" w:rsidRPr="00761D91" w:rsidRDefault="00E92043" w:rsidP="008D24C8">
            <w:pPr>
              <w:rPr>
                <w:sz w:val="22"/>
                <w:szCs w:val="22"/>
              </w:rPr>
            </w:pPr>
          </w:p>
        </w:tc>
      </w:tr>
      <w:tr w:rsidR="00E92043" w:rsidTr="00761D91">
        <w:tc>
          <w:tcPr>
            <w:tcW w:w="9212" w:type="dxa"/>
          </w:tcPr>
          <w:p w:rsidR="00E92043" w:rsidRPr="00761D91" w:rsidRDefault="00E92043" w:rsidP="008D24C8">
            <w:pPr>
              <w:rPr>
                <w:sz w:val="22"/>
                <w:szCs w:val="22"/>
              </w:rPr>
            </w:pPr>
          </w:p>
          <w:p w:rsidR="00E92043" w:rsidRPr="00761D91" w:rsidRDefault="00E92043" w:rsidP="008D24C8">
            <w:pPr>
              <w:rPr>
                <w:sz w:val="22"/>
                <w:szCs w:val="22"/>
              </w:rPr>
            </w:pPr>
          </w:p>
        </w:tc>
      </w:tr>
    </w:tbl>
    <w:p w:rsidR="00E92043" w:rsidRDefault="00E92043" w:rsidP="00E92043"/>
    <w:p w:rsidR="00E92043" w:rsidRDefault="00E92043" w:rsidP="00E920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2043" w:rsidTr="00761D91">
        <w:tc>
          <w:tcPr>
            <w:tcW w:w="9212" w:type="dxa"/>
          </w:tcPr>
          <w:p w:rsidR="00E92043" w:rsidRDefault="00E92043" w:rsidP="00E92043"/>
          <w:p w:rsidR="00E92043" w:rsidRPr="00E92043" w:rsidRDefault="00E92043" w:rsidP="00E92043">
            <w:r w:rsidRPr="00E92043">
              <w:t>Katastrální území:</w:t>
            </w:r>
          </w:p>
        </w:tc>
      </w:tr>
    </w:tbl>
    <w:p w:rsidR="00E92043" w:rsidRDefault="00E92043" w:rsidP="00E92043"/>
    <w:p w:rsidR="00E92043" w:rsidRDefault="00E92043" w:rsidP="00E92043"/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2"/>
      </w:tblGrid>
      <w:tr w:rsidR="00E92043" w:rsidTr="00761D91">
        <w:trPr>
          <w:trHeight w:val="1590"/>
        </w:trPr>
        <w:tc>
          <w:tcPr>
            <w:tcW w:w="5622" w:type="dxa"/>
          </w:tcPr>
          <w:p w:rsidR="00E92043" w:rsidRPr="00761D91" w:rsidRDefault="00E92043" w:rsidP="00761D91">
            <w:pPr>
              <w:rPr>
                <w:sz w:val="22"/>
                <w:szCs w:val="22"/>
              </w:rPr>
            </w:pPr>
          </w:p>
          <w:p w:rsidR="00E92043" w:rsidRPr="00761D91" w:rsidRDefault="00E92043" w:rsidP="00761D91">
            <w:pPr>
              <w:rPr>
                <w:sz w:val="22"/>
                <w:szCs w:val="22"/>
              </w:rPr>
            </w:pPr>
          </w:p>
          <w:p w:rsidR="00E92043" w:rsidRPr="00761D91" w:rsidRDefault="00E92043" w:rsidP="00761D91">
            <w:pPr>
              <w:rPr>
                <w:sz w:val="22"/>
                <w:szCs w:val="22"/>
              </w:rPr>
            </w:pPr>
          </w:p>
          <w:p w:rsidR="00E92043" w:rsidRDefault="00E92043" w:rsidP="00761D91"/>
          <w:p w:rsidR="00E92043" w:rsidRDefault="00E92043" w:rsidP="00761D91"/>
          <w:p w:rsidR="00E92043" w:rsidRPr="00E92043" w:rsidRDefault="00E92043" w:rsidP="00761D91">
            <w:r w:rsidRPr="00E92043">
              <w:t>Podpis žadatelů:</w:t>
            </w:r>
          </w:p>
        </w:tc>
      </w:tr>
    </w:tbl>
    <w:p w:rsidR="00E92043" w:rsidRDefault="00E92043" w:rsidP="00E92043"/>
    <w:p w:rsidR="00E92043" w:rsidRDefault="00E92043" w:rsidP="00E92043"/>
    <w:p w:rsidR="00E92043" w:rsidRDefault="00E92043" w:rsidP="00E92043"/>
    <w:p w:rsidR="00E92043" w:rsidRDefault="00E92043" w:rsidP="00E92043"/>
    <w:p w:rsidR="00E92043" w:rsidRDefault="00E92043" w:rsidP="00E92043"/>
    <w:p w:rsidR="00E92043" w:rsidRDefault="00E92043" w:rsidP="00E92043">
      <w:r>
        <w:t>Dne………………………..</w:t>
      </w:r>
    </w:p>
    <w:p w:rsidR="00E92043" w:rsidRDefault="00E92043" w:rsidP="00E92043"/>
    <w:p w:rsidR="00E92043" w:rsidRDefault="00E92043" w:rsidP="00E92043"/>
    <w:p w:rsidR="00E92043" w:rsidRDefault="00E92043" w:rsidP="00E92043"/>
    <w:p w:rsidR="00E92043" w:rsidRDefault="00E92043" w:rsidP="00E92043"/>
    <w:p w:rsidR="00E92043" w:rsidRDefault="00E92043" w:rsidP="00E92043"/>
    <w:p w:rsidR="00E92043" w:rsidRDefault="00E92043" w:rsidP="00E92043"/>
    <w:p w:rsidR="00E92043" w:rsidRDefault="00E92043" w:rsidP="00E92043"/>
    <w:p w:rsidR="00E92043" w:rsidRPr="00801CEF" w:rsidRDefault="00E92043" w:rsidP="00E92043">
      <w:pPr>
        <w:rPr>
          <w:b/>
        </w:rPr>
      </w:pPr>
      <w:r w:rsidRPr="00801CEF">
        <w:rPr>
          <w:b/>
        </w:rPr>
        <w:t>Přílohy žádosti:</w:t>
      </w:r>
    </w:p>
    <w:p w:rsidR="00E92043" w:rsidRDefault="00E92043" w:rsidP="00E92043">
      <w:pPr>
        <w:jc w:val="both"/>
      </w:pPr>
    </w:p>
    <w:p w:rsidR="00E92043" w:rsidRDefault="00E92043" w:rsidP="00E92043">
      <w:pPr>
        <w:jc w:val="both"/>
      </w:pPr>
      <w:r>
        <w:t>1. zákres navrhované trasy nadzemních a podzemních vedení, pozemních komunikací, celostátních drah a vodních cest a jejich součástí do snímku katastrální mapy se zobrazením jednotlivých dotčených parcel půdy patřící do zemědělského půdního fondu podle katastrálních území;</w:t>
      </w:r>
    </w:p>
    <w:p w:rsidR="00801CEF" w:rsidRDefault="00801CEF" w:rsidP="00E92043">
      <w:pPr>
        <w:jc w:val="both"/>
      </w:pPr>
    </w:p>
    <w:p w:rsidR="00E92043" w:rsidRDefault="00E92043" w:rsidP="00E92043">
      <w:pPr>
        <w:jc w:val="both"/>
      </w:pPr>
      <w:r>
        <w:t>2. údaje o hydrologických a odtokových poměrech;</w:t>
      </w:r>
    </w:p>
    <w:p w:rsidR="00801CEF" w:rsidRDefault="00801CEF" w:rsidP="00E92043">
      <w:pPr>
        <w:jc w:val="both"/>
      </w:pPr>
    </w:p>
    <w:p w:rsidR="00E92043" w:rsidRDefault="00E92043" w:rsidP="00E92043">
      <w:pPr>
        <w:jc w:val="both"/>
      </w:pPr>
      <w:r>
        <w:t>3. údaje o sítích zemědělských účelových komunikací a polních cest;</w:t>
      </w:r>
    </w:p>
    <w:p w:rsidR="00801CEF" w:rsidRDefault="00801CEF" w:rsidP="00E92043">
      <w:pPr>
        <w:jc w:val="both"/>
      </w:pPr>
    </w:p>
    <w:p w:rsidR="00E92043" w:rsidRDefault="00E92043" w:rsidP="00E92043">
      <w:pPr>
        <w:jc w:val="both"/>
      </w:pPr>
      <w:r>
        <w:t>4. údaje o bonitovaných půdně ekologických jednotkách dotčených pozemků a jejich zatřídění do tříd ochrany v případě, kde je možné alternativní umístění trasy;</w:t>
      </w:r>
    </w:p>
    <w:p w:rsidR="00801CEF" w:rsidRDefault="00801CEF" w:rsidP="00E92043">
      <w:pPr>
        <w:jc w:val="both"/>
      </w:pPr>
    </w:p>
    <w:p w:rsidR="00E92043" w:rsidRDefault="00E92043" w:rsidP="00E92043">
      <w:pPr>
        <w:jc w:val="both"/>
      </w:pPr>
      <w:r>
        <w:t>5. stručné údaje o technickém řešení stavby;</w:t>
      </w:r>
    </w:p>
    <w:p w:rsidR="00801CEF" w:rsidRDefault="00801CEF" w:rsidP="00E92043">
      <w:pPr>
        <w:jc w:val="both"/>
      </w:pPr>
    </w:p>
    <w:p w:rsidR="00E92043" w:rsidRDefault="00E92043" w:rsidP="00E92043">
      <w:pPr>
        <w:jc w:val="both"/>
      </w:pPr>
      <w:r>
        <w:t xml:space="preserve">6. vyhodnocení důsledků navrhovaného </w:t>
      </w:r>
      <w:r w:rsidR="00801CEF">
        <w:t>řešení na zemědělský půdní fond;</w:t>
      </w:r>
    </w:p>
    <w:p w:rsidR="00801CEF" w:rsidRDefault="00801CEF" w:rsidP="00E92043">
      <w:pPr>
        <w:jc w:val="both"/>
      </w:pPr>
    </w:p>
    <w:p w:rsidR="00801CEF" w:rsidRDefault="00801CEF" w:rsidP="00E92043">
      <w:pPr>
        <w:jc w:val="both"/>
      </w:pPr>
      <w:r>
        <w:t>7. plná moc v případě zastupování.</w:t>
      </w:r>
    </w:p>
    <w:sectPr w:rsidR="00801CEF" w:rsidSect="00A3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B91"/>
    <w:rsid w:val="00180D30"/>
    <w:rsid w:val="002C2009"/>
    <w:rsid w:val="00351B9B"/>
    <w:rsid w:val="00562DAF"/>
    <w:rsid w:val="006F0CD9"/>
    <w:rsid w:val="00761D91"/>
    <w:rsid w:val="00801CEF"/>
    <w:rsid w:val="0084536E"/>
    <w:rsid w:val="008D24C8"/>
    <w:rsid w:val="00A37A07"/>
    <w:rsid w:val="00A76B34"/>
    <w:rsid w:val="00A92891"/>
    <w:rsid w:val="00BB184A"/>
    <w:rsid w:val="00D63927"/>
    <w:rsid w:val="00E92043"/>
    <w:rsid w:val="00FC2B91"/>
    <w:rsid w:val="00F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F48540-CC32-4AFA-A7DA-EB3CD2E1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3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80D30"/>
    <w:rPr>
      <w:color w:val="0000FF"/>
      <w:u w:val="single"/>
    </w:rPr>
  </w:style>
  <w:style w:type="table" w:styleId="Mkatabulky">
    <w:name w:val="Table Grid"/>
    <w:basedOn w:val="Normlntabulka"/>
    <w:uiPriority w:val="59"/>
    <w:rsid w:val="006F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kutnah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Ochrana%20zem&#283;d&#283;lsk&#233;ho%20p&#367;dn&#237;ho%20fondu\ZPR_PUDA_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4169-46D9-48C1-ACC1-AA398C0C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ZPR_PUDA_03</Template>
  <TotalTime>1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1560</CharactersWithSpaces>
  <SharedDoc>false</SharedDoc>
  <HLinks>
    <vt:vector size="6" baseType="variant">
      <vt:variant>
        <vt:i4>1835040</vt:i4>
      </vt:variant>
      <vt:variant>
        <vt:i4>0</vt:i4>
      </vt:variant>
      <vt:variant>
        <vt:i4>0</vt:i4>
      </vt:variant>
      <vt:variant>
        <vt:i4>5</vt:i4>
      </vt:variant>
      <vt:variant>
        <vt:lpwstr>mailto:podatelna@kutnahora.cz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Brandejský Karel</dc:creator>
  <cp:keywords/>
  <cp:lastModifiedBy>Brandejský Karel</cp:lastModifiedBy>
  <cp:revision>2</cp:revision>
  <dcterms:created xsi:type="dcterms:W3CDTF">2019-01-15T08:09:00Z</dcterms:created>
  <dcterms:modified xsi:type="dcterms:W3CDTF">2019-01-15T08:34:00Z</dcterms:modified>
</cp:coreProperties>
</file>